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8" w:rsidRDefault="004D10A8" w:rsidP="004D10A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Декрет № 3 «О содействии занятости населения»:</w:t>
      </w:r>
    </w:p>
    <w:p w:rsidR="004D10A8" w:rsidRPr="00CC225C" w:rsidRDefault="004D10A8" w:rsidP="004D10A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как подтвердить, что гражданин работает или учится </w:t>
      </w:r>
      <w:r w:rsidR="004D3B98">
        <w:rPr>
          <w:b/>
          <w:color w:val="FF0000"/>
          <w:sz w:val="32"/>
          <w:szCs w:val="32"/>
        </w:rPr>
        <w:t>на территории стран – участников Евразийского экономического союза</w:t>
      </w:r>
      <w:bookmarkStart w:id="0" w:name="_GoBack"/>
      <w:bookmarkEnd w:id="0"/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республики Беларусь, работающие </w:t>
      </w:r>
      <w:r w:rsidR="00B57C8C">
        <w:rPr>
          <w:rFonts w:eastAsia="Calibri"/>
          <w:szCs w:val="30"/>
          <w:lang w:eastAsia="en-US"/>
        </w:rPr>
        <w:t>(обучающие) на территории государств-участников Евразийского экономического союза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B57C8C">
        <w:rPr>
          <w:rFonts w:eastAsia="Calibri"/>
          <w:b/>
          <w:szCs w:val="30"/>
          <w:lang w:eastAsia="en-US"/>
        </w:rPr>
        <w:t xml:space="preserve">на территории </w:t>
      </w:r>
      <w:r w:rsidR="00B57C8C" w:rsidRPr="00B57C8C">
        <w:rPr>
          <w:rFonts w:eastAsia="Calibri"/>
          <w:b/>
          <w:szCs w:val="30"/>
          <w:lang w:eastAsia="en-US"/>
        </w:rPr>
        <w:t>государств-участников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 xml:space="preserve">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работающих: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получающих образование в дневной форме получения образования: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lastRenderedPageBreak/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0BEFFCC2" wp14:editId="10C0584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4D10A8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7620" t="6350" r="76835" b="73660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38760 w 21600"/>
                                  <a:gd name="T3" fmla="*/ 0 h 21600"/>
                                  <a:gd name="T4" fmla="*/ 477520 w 21600"/>
                                  <a:gd name="T5" fmla="*/ 0 h 21600"/>
                                  <a:gd name="T6" fmla="*/ 477520 w 21600"/>
                                  <a:gd name="T7" fmla="*/ 112395 h 21600"/>
                                  <a:gd name="T8" fmla="*/ 477520 w 21600"/>
                                  <a:gd name="T9" fmla="*/ 224790 h 21600"/>
                                  <a:gd name="T10" fmla="*/ 238760 w 21600"/>
                                  <a:gd name="T11" fmla="*/ 224790 h 21600"/>
                                  <a:gd name="T12" fmla="*/ 0 w 21600"/>
                                  <a:gd name="T13" fmla="*/ 224790 h 21600"/>
                                  <a:gd name="T14" fmla="*/ 0 w 21600"/>
                                  <a:gd name="T15" fmla="*/ 112395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D3945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5278365,0;10556729,0;10556729,1169689;10556729,2339377;5278365,2339377;0,2339377;0,1169689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E064473" wp14:editId="117CC84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>, в дальнейшем</w:t>
      </w:r>
      <w:r w:rsidRPr="001F3DD7">
        <w:rPr>
          <w:rFonts w:eastAsia="Calibri"/>
          <w:b/>
          <w:bCs/>
          <w:szCs w:val="30"/>
          <w:lang w:eastAsia="en-US"/>
        </w:rPr>
        <w:t xml:space="preserve"> 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4D10A8">
      <w:pgSz w:w="11909" w:h="16834" w:code="9"/>
      <w:pgMar w:top="567" w:right="567" w:bottom="567" w:left="567" w:header="0" w:footer="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E" w:rsidRDefault="0052148E" w:rsidP="0070227E">
      <w:r>
        <w:separator/>
      </w:r>
    </w:p>
  </w:endnote>
  <w:endnote w:type="continuationSeparator" w:id="0">
    <w:p w:rsidR="0052148E" w:rsidRDefault="0052148E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E" w:rsidRDefault="0052148E" w:rsidP="0070227E">
      <w:r>
        <w:separator/>
      </w:r>
    </w:p>
  </w:footnote>
  <w:footnote w:type="continuationSeparator" w:id="0">
    <w:p w:rsidR="0052148E" w:rsidRDefault="0052148E" w:rsidP="0070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65873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87525"/>
    <w:rsid w:val="004A1798"/>
    <w:rsid w:val="004B4D54"/>
    <w:rsid w:val="004B66FD"/>
    <w:rsid w:val="004D0EA8"/>
    <w:rsid w:val="004D10A8"/>
    <w:rsid w:val="004D3B98"/>
    <w:rsid w:val="004F6CFC"/>
    <w:rsid w:val="0050044D"/>
    <w:rsid w:val="00512B6E"/>
    <w:rsid w:val="00515B25"/>
    <w:rsid w:val="0052148E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07C0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3E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374ED"/>
    <w:rsid w:val="00A40B78"/>
    <w:rsid w:val="00A52BDD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57C8C"/>
    <w:rsid w:val="00B673B8"/>
    <w:rsid w:val="00B73FA3"/>
    <w:rsid w:val="00B878A0"/>
    <w:rsid w:val="00B92A08"/>
    <w:rsid w:val="00BA65E8"/>
    <w:rsid w:val="00BB30E5"/>
    <w:rsid w:val="00BB3C56"/>
    <w:rsid w:val="00BC1ED0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FDFC"/>
  <w15:docId w15:val="{D33A334C-2CA2-4F5D-A39D-3AAB973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BC1ED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1ED0"/>
    <w:pPr>
      <w:widowControl w:val="0"/>
      <w:shd w:val="clear" w:color="auto" w:fill="FFFFFF"/>
      <w:spacing w:after="240" w:line="254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5FF7-F5E4-40A4-AA88-A72177FF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Занятость</cp:lastModifiedBy>
  <cp:revision>2</cp:revision>
  <cp:lastPrinted>2018-11-08T12:05:00Z</cp:lastPrinted>
  <dcterms:created xsi:type="dcterms:W3CDTF">2023-10-03T08:04:00Z</dcterms:created>
  <dcterms:modified xsi:type="dcterms:W3CDTF">2023-10-03T08:04:00Z</dcterms:modified>
</cp:coreProperties>
</file>